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670"/>
        <w:tblW w:w="100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9"/>
        <w:gridCol w:w="950"/>
        <w:gridCol w:w="1211"/>
        <w:gridCol w:w="229"/>
        <w:gridCol w:w="360"/>
        <w:gridCol w:w="2463"/>
      </w:tblGrid>
      <w:tr w:rsidR="00D420B9" w:rsidRPr="00A50734" w:rsidTr="00D420B9">
        <w:trPr>
          <w:gridBefore w:val="4"/>
          <w:wBefore w:w="7199" w:type="dxa"/>
          <w:cantSplit/>
          <w:trHeight w:val="360"/>
        </w:trPr>
        <w:tc>
          <w:tcPr>
            <w:tcW w:w="282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20B9" w:rsidRPr="00A50734" w:rsidRDefault="005B5698" w:rsidP="005F5309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30" type="#_x0000_t202" style="position:absolute;left:0;text-align:left;margin-left:17.9pt;margin-top:18.9pt;width:75.8pt;height:101.05pt;z-index:1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" o:allowoverlap="f" strokeweight="1pt">
                  <v:stroke dashstyle="1 1" endcap="round"/>
                  <v:textbox style="mso-next-textbox:#テキスト ボックス 1" inset="1.76mm,.7pt,1.76mm,.7pt">
                    <w:txbxContent>
                      <w:p w:rsidR="00D420B9" w:rsidRPr="009B3C0B" w:rsidRDefault="00D420B9" w:rsidP="00D420B9">
                        <w:pPr>
                          <w:spacing w:line="460" w:lineRule="exact"/>
                          <w:ind w:leftChars="51" w:left="107" w:rightChars="52" w:right="109"/>
                          <w:suppressOverlap/>
                          <w:jc w:val="center"/>
                          <w:rPr>
                            <w:spacing w:val="-10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3"/>
                            <w:szCs w:val="13"/>
                          </w:rPr>
                          <w:t>写真を貼る</w:t>
                        </w:r>
                        <w:r w:rsidRPr="009B3C0B">
                          <w:rPr>
                            <w:rFonts w:hint="eastAsia"/>
                            <w:spacing w:val="-10"/>
                            <w:sz w:val="13"/>
                            <w:szCs w:val="13"/>
                          </w:rPr>
                          <w:t>位置</w:t>
                        </w:r>
                      </w:p>
                      <w:p w:rsidR="00D420B9" w:rsidRPr="009B3C0B" w:rsidRDefault="00D420B9" w:rsidP="00D420B9">
                        <w:pPr>
                          <w:spacing w:line="200" w:lineRule="exact"/>
                          <w:ind w:leftChars="51" w:left="107" w:rightChars="52" w:right="109"/>
                          <w:suppressOverlap/>
                          <w:jc w:val="center"/>
                          <w:rPr>
                            <w:spacing w:val="-10"/>
                            <w:sz w:val="13"/>
                            <w:szCs w:val="13"/>
                          </w:rPr>
                        </w:pPr>
                      </w:p>
                      <w:p w:rsidR="00D420B9" w:rsidRPr="009B3C0B" w:rsidRDefault="00D420B9" w:rsidP="00D420B9">
                        <w:pPr>
                          <w:pStyle w:val="a5"/>
                          <w:spacing w:line="200" w:lineRule="exact"/>
                          <w:ind w:leftChars="51" w:left="107" w:rightChars="52" w:right="109"/>
                          <w:jc w:val="center"/>
                          <w:rPr>
                            <w:spacing w:val="-10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13"/>
                            <w:szCs w:val="13"/>
                          </w:rPr>
                          <w:t>写真を貼る</w:t>
                        </w:r>
                        <w:r w:rsidRPr="009B3C0B">
                          <w:rPr>
                            <w:rFonts w:hint="eastAsia"/>
                            <w:spacing w:val="-10"/>
                            <w:sz w:val="13"/>
                            <w:szCs w:val="13"/>
                          </w:rPr>
                          <w:t>場合</w:t>
                        </w:r>
                      </w:p>
                      <w:p w:rsidR="00D420B9" w:rsidRPr="009B3C0B" w:rsidRDefault="00D420B9" w:rsidP="00D420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縦　36～40㎜</w:t>
                        </w:r>
                      </w:p>
                      <w:p w:rsidR="00D420B9" w:rsidRPr="009B3C0B" w:rsidRDefault="00D420B9" w:rsidP="00D420B9">
                        <w:pPr>
                          <w:tabs>
                            <w:tab w:val="num" w:pos="252"/>
                          </w:tabs>
                          <w:adjustRightInd w:val="0"/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ab/>
                          <w:t>横　24～30㎜</w:t>
                        </w:r>
                      </w:p>
                      <w:p w:rsidR="00D420B9" w:rsidRPr="009B3C0B" w:rsidRDefault="00D420B9" w:rsidP="00D420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本人単身胸から上</w:t>
                        </w:r>
                      </w:p>
                      <w:p w:rsidR="00D420B9" w:rsidRPr="009B3C0B" w:rsidRDefault="00D420B9" w:rsidP="00D420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裏面のりづけ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</w:tr>
      <w:tr w:rsidR="00D420B9" w:rsidRPr="00A50734" w:rsidTr="00D42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97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20B9" w:rsidRPr="00A50734" w:rsidRDefault="00D420B9" w:rsidP="00D420B9">
            <w:pPr>
              <w:rPr>
                <w:b/>
                <w:bCs/>
              </w:rPr>
            </w:pPr>
            <w:r w:rsidRPr="00A50734">
              <w:rPr>
                <w:rFonts w:hint="eastAsia"/>
                <w:b/>
                <w:bCs/>
                <w:sz w:val="32"/>
              </w:rPr>
              <w:t>履　歴　書</w:t>
            </w:r>
            <w:r w:rsidRPr="00A50734">
              <w:rPr>
                <w:rFonts w:hint="eastAsia"/>
                <w:b/>
                <w:bCs/>
              </w:rPr>
              <w:t xml:space="preserve">　　　　　　　　　　</w:t>
            </w:r>
            <w:r w:rsidRPr="00A50734">
              <w:rPr>
                <w:rFonts w:hint="eastAsia"/>
                <w:sz w:val="20"/>
              </w:rPr>
              <w:t xml:space="preserve"> </w:t>
            </w:r>
            <w:r w:rsidRPr="00A50734">
              <w:rPr>
                <w:rFonts w:hint="eastAsia"/>
                <w:sz w:val="20"/>
              </w:rPr>
              <w:t xml:space="preserve">　</w:t>
            </w:r>
            <w:r w:rsidRPr="00A50734">
              <w:rPr>
                <w:rFonts w:hint="eastAsia"/>
                <w:sz w:val="20"/>
              </w:rPr>
              <w:t xml:space="preserve">  </w:t>
            </w:r>
            <w:r w:rsidRPr="00A50734">
              <w:rPr>
                <w:sz w:val="20"/>
              </w:rPr>
              <w:t xml:space="preserve"> </w:t>
            </w:r>
            <w:r w:rsidRPr="00A50734">
              <w:rPr>
                <w:rFonts w:hint="eastAsia"/>
                <w:sz w:val="20"/>
              </w:rPr>
              <w:t xml:space="preserve"> </w:t>
            </w:r>
            <w:r w:rsidRPr="00A50734">
              <w:rPr>
                <w:rFonts w:hint="eastAsia"/>
                <w:bCs/>
                <w:sz w:val="18"/>
                <w:szCs w:val="18"/>
              </w:rPr>
              <w:t>年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A50734">
              <w:rPr>
                <w:rFonts w:hint="eastAsia"/>
                <w:bCs/>
                <w:sz w:val="18"/>
                <w:szCs w:val="18"/>
              </w:rPr>
              <w:t>月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A50734">
              <w:rPr>
                <w:bCs/>
                <w:sz w:val="18"/>
                <w:szCs w:val="18"/>
              </w:rPr>
              <w:t xml:space="preserve">　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A50734">
              <w:rPr>
                <w:rFonts w:hint="eastAsia"/>
                <w:bCs/>
                <w:sz w:val="18"/>
                <w:szCs w:val="18"/>
              </w:rPr>
              <w:t>日</w:t>
            </w:r>
            <w:r w:rsidRPr="00A5073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A50734">
              <w:rPr>
                <w:rFonts w:hint="eastAsia"/>
                <w:bCs/>
                <w:sz w:val="18"/>
                <w:szCs w:val="18"/>
              </w:rPr>
              <w:t>現在</w:t>
            </w:r>
          </w:p>
        </w:tc>
        <w:tc>
          <w:tcPr>
            <w:tcW w:w="229" w:type="dxa"/>
            <w:vMerge w:val="restart"/>
            <w:tcBorders>
              <w:top w:val="nil"/>
              <w:left w:val="nil"/>
              <w:right w:val="nil"/>
            </w:tcBorders>
          </w:tcPr>
          <w:p w:rsidR="00D420B9" w:rsidRPr="00A50734" w:rsidRDefault="00D420B9" w:rsidP="00D420B9">
            <w:pPr>
              <w:rPr>
                <w:sz w:val="16"/>
                <w:szCs w:val="16"/>
              </w:rPr>
            </w:pPr>
          </w:p>
        </w:tc>
        <w:tc>
          <w:tcPr>
            <w:tcW w:w="2823" w:type="dxa"/>
            <w:gridSpan w:val="2"/>
            <w:vMerge/>
            <w:tcBorders>
              <w:left w:val="nil"/>
              <w:right w:val="nil"/>
            </w:tcBorders>
          </w:tcPr>
          <w:p w:rsidR="00D420B9" w:rsidRPr="00A50734" w:rsidRDefault="00D420B9" w:rsidP="00D420B9"/>
        </w:tc>
      </w:tr>
      <w:tr w:rsidR="00D420B9" w:rsidRPr="00A50734" w:rsidTr="00D42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0"/>
        </w:trPr>
        <w:tc>
          <w:tcPr>
            <w:tcW w:w="575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D420B9" w:rsidRPr="00A50734" w:rsidRDefault="00D420B9" w:rsidP="00D420B9">
            <w:pPr>
              <w:spacing w:after="240" w:line="200" w:lineRule="exact"/>
              <w:rPr>
                <w:sz w:val="10"/>
                <w:szCs w:val="10"/>
              </w:rPr>
            </w:pPr>
            <w:r w:rsidRPr="00A50734">
              <w:rPr>
                <w:rFonts w:hint="eastAsia"/>
                <w:sz w:val="10"/>
                <w:szCs w:val="10"/>
              </w:rPr>
              <w:t xml:space="preserve">ふりがな　　　　　</w:t>
            </w:r>
          </w:p>
        </w:tc>
        <w:tc>
          <w:tcPr>
            <w:tcW w:w="121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420B9" w:rsidRPr="00A50734" w:rsidRDefault="00D420B9" w:rsidP="00D420B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性別</w:t>
            </w:r>
          </w:p>
          <w:p w:rsidR="00D420B9" w:rsidRPr="00A17B5B" w:rsidRDefault="00D420B9" w:rsidP="00D420B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※</w:t>
            </w:r>
            <w:r>
              <w:rPr>
                <w:sz w:val="18"/>
                <w:szCs w:val="18"/>
              </w:rPr>
              <w:t xml:space="preserve">　</w:t>
            </w:r>
            <w:r w:rsidRPr="00A17B5B">
              <w:rPr>
                <w:sz w:val="18"/>
                <w:szCs w:val="18"/>
              </w:rPr>
              <w:t>男</w:t>
            </w:r>
            <w:r w:rsidRPr="00A17B5B">
              <w:rPr>
                <w:rFonts w:hint="eastAsia"/>
                <w:sz w:val="18"/>
                <w:szCs w:val="18"/>
              </w:rPr>
              <w:t xml:space="preserve"> </w:t>
            </w:r>
            <w:r w:rsidRPr="00A17B5B">
              <w:rPr>
                <w:sz w:val="18"/>
                <w:szCs w:val="18"/>
              </w:rPr>
              <w:t>・</w:t>
            </w:r>
            <w:r w:rsidRPr="00A17B5B">
              <w:rPr>
                <w:rFonts w:hint="eastAsia"/>
                <w:sz w:val="18"/>
                <w:szCs w:val="18"/>
              </w:rPr>
              <w:t xml:space="preserve"> </w:t>
            </w:r>
            <w:r w:rsidRPr="00A17B5B">
              <w:rPr>
                <w:sz w:val="18"/>
                <w:szCs w:val="18"/>
              </w:rPr>
              <w:t>女</w:t>
            </w:r>
            <w:r>
              <w:rPr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vMerge/>
            <w:tcBorders>
              <w:left w:val="single" w:sz="12" w:space="0" w:color="auto"/>
              <w:right w:val="nil"/>
            </w:tcBorders>
          </w:tcPr>
          <w:p w:rsidR="00D420B9" w:rsidRPr="00A50734" w:rsidRDefault="00D420B9" w:rsidP="00D420B9"/>
        </w:tc>
        <w:tc>
          <w:tcPr>
            <w:tcW w:w="2823" w:type="dxa"/>
            <w:gridSpan w:val="2"/>
            <w:vMerge/>
            <w:tcBorders>
              <w:left w:val="nil"/>
              <w:right w:val="nil"/>
            </w:tcBorders>
          </w:tcPr>
          <w:p w:rsidR="00D420B9" w:rsidRPr="00A50734" w:rsidRDefault="00D420B9" w:rsidP="00D420B9"/>
        </w:tc>
      </w:tr>
      <w:tr w:rsidR="00D420B9" w:rsidRPr="00A50734" w:rsidTr="00D42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6"/>
        </w:trPr>
        <w:tc>
          <w:tcPr>
            <w:tcW w:w="5759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B9" w:rsidRPr="00C4489A" w:rsidRDefault="00D420B9" w:rsidP="00D420B9">
            <w:pPr>
              <w:rPr>
                <w:sz w:val="24"/>
              </w:rPr>
            </w:pPr>
            <w:r w:rsidRPr="00A50734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1211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D420B9" w:rsidRPr="00A50734" w:rsidRDefault="00D420B9" w:rsidP="00D420B9"/>
        </w:tc>
        <w:tc>
          <w:tcPr>
            <w:tcW w:w="229" w:type="dxa"/>
            <w:vMerge/>
            <w:tcBorders>
              <w:left w:val="single" w:sz="12" w:space="0" w:color="auto"/>
              <w:right w:val="nil"/>
            </w:tcBorders>
          </w:tcPr>
          <w:p w:rsidR="00D420B9" w:rsidRPr="00A50734" w:rsidRDefault="00D420B9" w:rsidP="00D420B9"/>
        </w:tc>
        <w:tc>
          <w:tcPr>
            <w:tcW w:w="2823" w:type="dxa"/>
            <w:gridSpan w:val="2"/>
            <w:vMerge/>
            <w:tcBorders>
              <w:left w:val="nil"/>
              <w:right w:val="nil"/>
            </w:tcBorders>
          </w:tcPr>
          <w:p w:rsidR="00D420B9" w:rsidRPr="00A50734" w:rsidRDefault="00D420B9" w:rsidP="00D420B9"/>
        </w:tc>
      </w:tr>
      <w:tr w:rsidR="00D420B9" w:rsidRPr="00A50734" w:rsidTr="00D42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697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420B9" w:rsidRPr="00A50734" w:rsidRDefault="00D420B9" w:rsidP="00D420B9">
            <w:r w:rsidRPr="00A50734">
              <w:rPr>
                <w:rFonts w:hint="eastAsia"/>
                <w:sz w:val="18"/>
                <w:szCs w:val="18"/>
              </w:rPr>
              <w:t>生年月日</w:t>
            </w:r>
            <w:r w:rsidRPr="00A50734">
              <w:rPr>
                <w:rFonts w:hint="eastAsia"/>
              </w:rPr>
              <w:t xml:space="preserve">　　　</w:t>
            </w:r>
            <w:r w:rsidRPr="00A50734">
              <w:rPr>
                <w:rFonts w:hint="eastAsia"/>
                <w:sz w:val="20"/>
              </w:rPr>
              <w:t xml:space="preserve">　　</w:t>
            </w:r>
            <w:r w:rsidRPr="00A50734">
              <w:rPr>
                <w:sz w:val="20"/>
              </w:rPr>
              <w:t xml:space="preserve">　</w:t>
            </w:r>
            <w:r w:rsidRPr="00A50734">
              <w:rPr>
                <w:rFonts w:hint="eastAsia"/>
                <w:sz w:val="20"/>
                <w:szCs w:val="20"/>
              </w:rPr>
              <w:t xml:space="preserve">年　　　　　月　　　　日生（満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5073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歳</w:t>
            </w:r>
            <w:r w:rsidRPr="00A5073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9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D420B9" w:rsidRPr="00A50734" w:rsidRDefault="00D420B9" w:rsidP="00D420B9"/>
        </w:tc>
        <w:tc>
          <w:tcPr>
            <w:tcW w:w="2823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420B9" w:rsidRPr="00A50734" w:rsidRDefault="00D420B9" w:rsidP="00D420B9"/>
        </w:tc>
      </w:tr>
      <w:tr w:rsidR="00D420B9" w:rsidRPr="00A50734" w:rsidTr="00D42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97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0B9" w:rsidRPr="00A50734" w:rsidRDefault="00D420B9" w:rsidP="00D420B9"/>
        </w:tc>
        <w:tc>
          <w:tcPr>
            <w:tcW w:w="305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420B9" w:rsidRPr="00A50734" w:rsidRDefault="00D420B9" w:rsidP="00D420B9">
            <w:pPr>
              <w:rPr>
                <w:sz w:val="16"/>
                <w:szCs w:val="16"/>
              </w:rPr>
            </w:pPr>
          </w:p>
        </w:tc>
      </w:tr>
      <w:tr w:rsidR="00D420B9" w:rsidRPr="00A50734" w:rsidTr="00D42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50"/>
        </w:trPr>
        <w:tc>
          <w:tcPr>
            <w:tcW w:w="10022" w:type="dxa"/>
            <w:gridSpan w:val="6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420B9" w:rsidRPr="00A50734" w:rsidRDefault="00D420B9" w:rsidP="00D420B9">
            <w:pPr>
              <w:spacing w:line="200" w:lineRule="exact"/>
              <w:rPr>
                <w:sz w:val="10"/>
                <w:szCs w:val="10"/>
              </w:rPr>
            </w:pPr>
            <w:r w:rsidRPr="00A50734">
              <w:rPr>
                <w:rFonts w:hint="eastAsia"/>
                <w:sz w:val="10"/>
                <w:szCs w:val="10"/>
              </w:rPr>
              <w:t>ふりがな</w:t>
            </w:r>
          </w:p>
        </w:tc>
      </w:tr>
      <w:tr w:rsidR="00D420B9" w:rsidRPr="00A50734" w:rsidTr="00D42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4"/>
        </w:trPr>
        <w:tc>
          <w:tcPr>
            <w:tcW w:w="10022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D420B9" w:rsidRPr="00A50734" w:rsidRDefault="00D420B9" w:rsidP="00D420B9">
            <w:r w:rsidRPr="00A50734">
              <w:rPr>
                <w:rFonts w:hint="eastAsia"/>
                <w:sz w:val="18"/>
              </w:rPr>
              <w:t>現住所</w:t>
            </w:r>
            <w:r w:rsidRPr="00A50734">
              <w:rPr>
                <w:rFonts w:hint="eastAsia"/>
              </w:rPr>
              <w:t xml:space="preserve">　〒</w:t>
            </w:r>
          </w:p>
          <w:p w:rsidR="00D420B9" w:rsidRPr="00A50734" w:rsidRDefault="00D420B9" w:rsidP="00D420B9">
            <w:pPr>
              <w:ind w:firstLineChars="300" w:firstLine="660"/>
              <w:rPr>
                <w:sz w:val="22"/>
              </w:rPr>
            </w:pPr>
          </w:p>
        </w:tc>
      </w:tr>
      <w:tr w:rsidR="00D420B9" w:rsidRPr="00A50734" w:rsidTr="00D42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4809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D420B9" w:rsidRPr="00A50734" w:rsidRDefault="00D420B9" w:rsidP="00D420B9">
            <w:pPr>
              <w:rPr>
                <w:szCs w:val="21"/>
              </w:rPr>
            </w:pPr>
            <w:r w:rsidRPr="00A50734">
              <w:rPr>
                <w:rFonts w:hint="eastAsia"/>
                <w:sz w:val="16"/>
                <w:szCs w:val="16"/>
              </w:rPr>
              <w:t>TEL</w:t>
            </w:r>
            <w:r w:rsidRPr="00A5073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213" w:type="dxa"/>
            <w:gridSpan w:val="5"/>
            <w:tcBorders>
              <w:right w:val="single" w:sz="12" w:space="0" w:color="auto"/>
            </w:tcBorders>
            <w:vAlign w:val="center"/>
          </w:tcPr>
          <w:p w:rsidR="00D420B9" w:rsidRPr="00A50734" w:rsidRDefault="00D420B9" w:rsidP="00D420B9">
            <w:pPr>
              <w:rPr>
                <w:szCs w:val="21"/>
              </w:rPr>
            </w:pPr>
            <w:r w:rsidRPr="00A50734">
              <w:rPr>
                <w:rFonts w:hint="eastAsia"/>
                <w:sz w:val="16"/>
                <w:szCs w:val="16"/>
              </w:rPr>
              <w:t>携帯電話</w:t>
            </w:r>
          </w:p>
        </w:tc>
      </w:tr>
      <w:tr w:rsidR="00D420B9" w:rsidRPr="00A50734" w:rsidTr="00D42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4809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D420B9" w:rsidRPr="00A50734" w:rsidRDefault="00D420B9" w:rsidP="00D420B9">
            <w:pPr>
              <w:rPr>
                <w:szCs w:val="21"/>
              </w:rPr>
            </w:pPr>
            <w:r w:rsidRPr="00A50734">
              <w:rPr>
                <w:rFonts w:hint="eastAsia"/>
                <w:sz w:val="16"/>
                <w:szCs w:val="16"/>
              </w:rPr>
              <w:t>FAX</w:t>
            </w:r>
            <w:r w:rsidRPr="00A507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213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D420B9" w:rsidRPr="00A50734" w:rsidRDefault="00D420B9" w:rsidP="00D420B9">
            <w:pPr>
              <w:rPr>
                <w:szCs w:val="21"/>
              </w:rPr>
            </w:pPr>
            <w:r w:rsidRPr="00A50734">
              <w:rPr>
                <w:rFonts w:hint="eastAsia"/>
                <w:sz w:val="16"/>
                <w:szCs w:val="16"/>
              </w:rPr>
              <w:t>E-mail</w:t>
            </w:r>
            <w:r w:rsidRPr="00A50734">
              <w:rPr>
                <w:rFonts w:hint="eastAsia"/>
                <w:szCs w:val="21"/>
              </w:rPr>
              <w:t xml:space="preserve"> </w:t>
            </w:r>
          </w:p>
        </w:tc>
      </w:tr>
      <w:tr w:rsidR="00D420B9" w:rsidRPr="00A50734" w:rsidTr="00D42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47"/>
        </w:trPr>
        <w:tc>
          <w:tcPr>
            <w:tcW w:w="7559" w:type="dxa"/>
            <w:gridSpan w:val="5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:rsidR="00D420B9" w:rsidRPr="00A50734" w:rsidRDefault="00D420B9" w:rsidP="00D420B9">
            <w:pPr>
              <w:spacing w:line="200" w:lineRule="exact"/>
              <w:rPr>
                <w:sz w:val="12"/>
                <w:szCs w:val="12"/>
              </w:rPr>
            </w:pPr>
            <w:r w:rsidRPr="00A50734">
              <w:rPr>
                <w:rFonts w:hint="eastAsia"/>
                <w:sz w:val="10"/>
                <w:szCs w:val="10"/>
              </w:rPr>
              <w:t>ふりがな</w:t>
            </w:r>
          </w:p>
        </w:tc>
        <w:tc>
          <w:tcPr>
            <w:tcW w:w="246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D420B9" w:rsidRPr="00A50734" w:rsidRDefault="00D420B9" w:rsidP="00D420B9">
            <w:pPr>
              <w:rPr>
                <w:sz w:val="18"/>
              </w:rPr>
            </w:pPr>
            <w:r w:rsidRPr="00A50734">
              <w:rPr>
                <w:rFonts w:hint="eastAsia"/>
                <w:sz w:val="18"/>
              </w:rPr>
              <w:t>TEL</w:t>
            </w:r>
          </w:p>
        </w:tc>
      </w:tr>
      <w:tr w:rsidR="00D420B9" w:rsidRPr="00A50734" w:rsidTr="00D42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9"/>
        </w:trPr>
        <w:tc>
          <w:tcPr>
            <w:tcW w:w="7559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420B9" w:rsidRPr="00A50734" w:rsidRDefault="00D420B9" w:rsidP="00D420B9">
            <w:pPr>
              <w:rPr>
                <w:sz w:val="16"/>
                <w:szCs w:val="16"/>
              </w:rPr>
            </w:pPr>
            <w:r w:rsidRPr="00A50734">
              <w:rPr>
                <w:rFonts w:hint="eastAsia"/>
                <w:sz w:val="18"/>
                <w:szCs w:val="18"/>
              </w:rPr>
              <w:t>連絡先</w:t>
            </w:r>
            <w:r w:rsidRPr="00A50734">
              <w:rPr>
                <w:rFonts w:hint="eastAsia"/>
              </w:rPr>
              <w:t xml:space="preserve">　〒　　　　　　　　　　　　　　</w:t>
            </w:r>
            <w:r w:rsidRPr="00A50734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:rsidR="00D420B9" w:rsidRPr="00A50734" w:rsidRDefault="00D420B9" w:rsidP="00D420B9">
            <w:pPr>
              <w:rPr>
                <w:sz w:val="16"/>
                <w:szCs w:val="16"/>
              </w:rPr>
            </w:pPr>
            <w:r w:rsidRPr="00A50734"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  <w:r w:rsidRPr="00A50734">
              <w:rPr>
                <w:rFonts w:hint="eastAsia"/>
                <w:sz w:val="16"/>
                <w:szCs w:val="16"/>
              </w:rPr>
              <w:t xml:space="preserve">　　　　　　方</w:t>
            </w:r>
          </w:p>
        </w:tc>
        <w:tc>
          <w:tcPr>
            <w:tcW w:w="246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420B9" w:rsidRPr="00A50734" w:rsidRDefault="00D420B9" w:rsidP="00D420B9"/>
        </w:tc>
      </w:tr>
    </w:tbl>
    <w:p w:rsidR="0016617C" w:rsidRDefault="0016617C" w:rsidP="0016617C">
      <w:pPr>
        <w:spacing w:line="240" w:lineRule="exact"/>
        <w:ind w:right="640"/>
        <w:rPr>
          <w:rFonts w:ascii="ＭＳ 明朝" w:hAnsi="ＭＳ 明朝"/>
          <w:sz w:val="16"/>
        </w:rPr>
        <w:sectPr w:rsidR="0016617C" w:rsidSect="0016617C">
          <w:pgSz w:w="11907" w:h="16839" w:code="9"/>
          <w:pgMar w:top="794" w:right="1134" w:bottom="794" w:left="1134" w:header="851" w:footer="992" w:gutter="0"/>
          <w:cols w:num="2" w:space="567"/>
          <w:docGrid w:type="lines" w:linePitch="360" w:charSpace="-3954"/>
        </w:sectPr>
      </w:pPr>
    </w:p>
    <w:p w:rsidR="0016617C" w:rsidRPr="0016617C" w:rsidRDefault="0016617C" w:rsidP="0016617C">
      <w:pPr>
        <w:spacing w:line="240" w:lineRule="exact"/>
        <w:ind w:right="640"/>
        <w:rPr>
          <w:rFonts w:ascii="ＭＳ 明朝" w:hAnsi="ＭＳ 明朝"/>
          <w:sz w:val="16"/>
        </w:rPr>
      </w:pPr>
      <w:r w:rsidRPr="0016617C">
        <w:rPr>
          <w:rFonts w:ascii="ＭＳ 明朝" w:hAnsi="ＭＳ 明朝" w:hint="eastAsia"/>
          <w:sz w:val="16"/>
        </w:rPr>
        <w:t xml:space="preserve">記入上の注意　　１．鉛筆以外の黒又は青の筆記具で記入。　２．数字はアラビア数字で、文字はくずさず正確に書く。　　</w:t>
      </w:r>
    </w:p>
    <w:p w:rsidR="0016617C" w:rsidRDefault="0016617C" w:rsidP="0016617C">
      <w:pPr>
        <w:spacing w:line="240" w:lineRule="exact"/>
        <w:ind w:leftChars="67" w:left="141" w:right="640"/>
        <w:rPr>
          <w:rFonts w:ascii="ＭＳ 明朝" w:hAnsi="ＭＳ 明朝"/>
          <w:sz w:val="16"/>
        </w:rPr>
        <w:sectPr w:rsidR="0016617C" w:rsidSect="0016617C">
          <w:type w:val="continuous"/>
          <w:pgSz w:w="11907" w:h="16839" w:code="9"/>
          <w:pgMar w:top="794" w:right="1134" w:bottom="794" w:left="1134" w:header="851" w:footer="992" w:gutter="0"/>
          <w:cols w:space="567"/>
          <w:docGrid w:type="lines" w:linePitch="360" w:charSpace="-3954"/>
        </w:sectPr>
      </w:pPr>
    </w:p>
    <w:p w:rsidR="008C13EA" w:rsidRDefault="0016617C" w:rsidP="002D3B3B">
      <w:pPr>
        <w:spacing w:line="240" w:lineRule="exact"/>
        <w:ind w:leftChars="50" w:left="105" w:right="640" w:firstLineChars="750" w:firstLine="1200"/>
        <w:rPr>
          <w:rFonts w:ascii="ＭＳ 明朝" w:hAnsi="ＭＳ 明朝"/>
          <w:sz w:val="16"/>
        </w:rPr>
      </w:pPr>
      <w:r w:rsidRPr="0016617C">
        <w:rPr>
          <w:rFonts w:ascii="ＭＳ 明朝" w:hAnsi="ＭＳ 明朝" w:hint="eastAsia"/>
          <w:sz w:val="16"/>
        </w:rPr>
        <w:t>３．※印のところは、該当するものを○で囲む。</w:t>
      </w:r>
    </w:p>
    <w:p w:rsidR="0034093B" w:rsidRDefault="0034093B" w:rsidP="0016617C">
      <w:pPr>
        <w:jc w:val="center"/>
        <w:rPr>
          <w:sz w:val="18"/>
          <w:szCs w:val="18"/>
        </w:rPr>
        <w:sectPr w:rsidR="0034093B" w:rsidSect="00932E8B">
          <w:type w:val="continuous"/>
          <w:pgSz w:w="11907" w:h="16839" w:code="9"/>
          <w:pgMar w:top="794" w:right="1134" w:bottom="794" w:left="1134" w:header="851" w:footer="992" w:gutter="0"/>
          <w:cols w:space="567"/>
          <w:docGrid w:type="lines" w:linePitch="360" w:charSpace="-3954"/>
        </w:sectPr>
      </w:pPr>
    </w:p>
    <w:tbl>
      <w:tblPr>
        <w:tblpPr w:leftFromText="142" w:rightFromText="142" w:vertAnchor="page" w:horzAnchor="margin" w:tblpY="6655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1293"/>
        <w:gridCol w:w="7371"/>
      </w:tblGrid>
      <w:tr w:rsidR="0016617C" w:rsidRPr="00A50734" w:rsidTr="0016617C">
        <w:trPr>
          <w:cantSplit/>
          <w:trHeight w:val="169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16617C" w:rsidRPr="00A50734" w:rsidRDefault="0016617C" w:rsidP="0016617C">
            <w:pPr>
              <w:jc w:val="center"/>
              <w:rPr>
                <w:sz w:val="18"/>
                <w:szCs w:val="18"/>
              </w:rPr>
            </w:pPr>
            <w:r w:rsidRPr="00A5073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1293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16617C" w:rsidRPr="00A50734" w:rsidRDefault="0016617C" w:rsidP="0016617C">
            <w:pPr>
              <w:jc w:val="center"/>
              <w:rPr>
                <w:sz w:val="18"/>
                <w:szCs w:val="18"/>
              </w:rPr>
            </w:pPr>
            <w:r w:rsidRPr="00A5073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37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16617C" w:rsidRPr="00A50734" w:rsidRDefault="0016617C" w:rsidP="0016617C">
            <w:pPr>
              <w:jc w:val="center"/>
              <w:rPr>
                <w:sz w:val="18"/>
                <w:szCs w:val="18"/>
              </w:rPr>
            </w:pPr>
            <w:r w:rsidRPr="00A50734">
              <w:rPr>
                <w:rFonts w:hint="eastAsia"/>
                <w:sz w:val="18"/>
                <w:szCs w:val="18"/>
              </w:rPr>
              <w:t>学歴・職歴など（項目別にまとめて記入）</w:t>
            </w:r>
          </w:p>
        </w:tc>
      </w:tr>
      <w:tr w:rsidR="0016617C" w:rsidRPr="00A50734" w:rsidTr="0016617C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</w:rPr>
            </w:pPr>
          </w:p>
        </w:tc>
      </w:tr>
      <w:tr w:rsidR="0016617C" w:rsidRPr="00A50734" w:rsidTr="0016617C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</w:rPr>
            </w:pPr>
          </w:p>
        </w:tc>
      </w:tr>
      <w:tr w:rsidR="0016617C" w:rsidRPr="00A50734" w:rsidTr="0016617C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6617C" w:rsidRPr="00A50734" w:rsidRDefault="0016617C" w:rsidP="0016617C">
            <w:pPr>
              <w:tabs>
                <w:tab w:val="left" w:pos="1569"/>
              </w:tabs>
              <w:rPr>
                <w:sz w:val="20"/>
              </w:rPr>
            </w:pPr>
          </w:p>
        </w:tc>
      </w:tr>
      <w:tr w:rsidR="0016617C" w:rsidRPr="00A50734" w:rsidTr="0016617C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</w:rPr>
            </w:pPr>
          </w:p>
        </w:tc>
      </w:tr>
      <w:tr w:rsidR="0016617C" w:rsidRPr="00A50734" w:rsidTr="0016617C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</w:rPr>
            </w:pPr>
          </w:p>
        </w:tc>
      </w:tr>
      <w:tr w:rsidR="0016617C" w:rsidRPr="00A50734" w:rsidTr="0016617C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</w:rPr>
            </w:pPr>
          </w:p>
        </w:tc>
      </w:tr>
      <w:tr w:rsidR="0016617C" w:rsidRPr="00A50734" w:rsidTr="0016617C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</w:rPr>
            </w:pPr>
          </w:p>
        </w:tc>
      </w:tr>
      <w:tr w:rsidR="0016617C" w:rsidRPr="00A50734" w:rsidTr="0016617C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</w:rPr>
            </w:pPr>
          </w:p>
        </w:tc>
      </w:tr>
      <w:tr w:rsidR="0016617C" w:rsidRPr="00A50734" w:rsidTr="0016617C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</w:rPr>
            </w:pPr>
          </w:p>
        </w:tc>
      </w:tr>
      <w:tr w:rsidR="0016617C" w:rsidRPr="00A50734" w:rsidTr="0016617C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6617C" w:rsidRDefault="0016617C" w:rsidP="0016617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16617C" w:rsidRPr="00A50734" w:rsidTr="0016617C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</w:rPr>
            </w:pPr>
          </w:p>
        </w:tc>
      </w:tr>
      <w:tr w:rsidR="0016617C" w:rsidRPr="00A50734" w:rsidTr="0016617C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</w:rPr>
            </w:pPr>
          </w:p>
        </w:tc>
      </w:tr>
      <w:tr w:rsidR="0016617C" w:rsidRPr="00A50734" w:rsidTr="0016617C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</w:rPr>
            </w:pPr>
          </w:p>
        </w:tc>
      </w:tr>
      <w:tr w:rsidR="0016617C" w:rsidRPr="00A50734" w:rsidTr="0016617C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</w:rPr>
            </w:pPr>
          </w:p>
        </w:tc>
      </w:tr>
      <w:tr w:rsidR="0016617C" w:rsidRPr="00A50734" w:rsidTr="0016617C">
        <w:trPr>
          <w:cantSplit/>
          <w:trHeight w:val="525"/>
        </w:trPr>
        <w:tc>
          <w:tcPr>
            <w:tcW w:w="1358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1293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  <w:szCs w:val="21"/>
              </w:rPr>
            </w:pPr>
          </w:p>
        </w:tc>
        <w:tc>
          <w:tcPr>
            <w:tcW w:w="737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617C" w:rsidRPr="00A50734" w:rsidRDefault="0016617C" w:rsidP="0016617C">
            <w:pPr>
              <w:rPr>
                <w:sz w:val="20"/>
              </w:rPr>
            </w:pPr>
          </w:p>
        </w:tc>
      </w:tr>
    </w:tbl>
    <w:p w:rsidR="0016617C" w:rsidRDefault="0016617C" w:rsidP="0016617C">
      <w:pPr>
        <w:snapToGrid w:val="0"/>
        <w:spacing w:line="240" w:lineRule="exact"/>
        <w:ind w:rightChars="50" w:right="105"/>
        <w:jc w:val="left"/>
        <w:rPr>
          <w:rFonts w:ascii="ＭＳ 明朝" w:hAnsi="ＭＳ 明朝"/>
          <w:sz w:val="16"/>
        </w:rPr>
      </w:pPr>
    </w:p>
    <w:tbl>
      <w:tblPr>
        <w:tblpPr w:leftFromText="142" w:rightFromText="142" w:vertAnchor="page" w:horzAnchor="margin" w:tblpY="1498"/>
        <w:tblOverlap w:val="never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276"/>
        <w:gridCol w:w="2311"/>
        <w:gridCol w:w="2373"/>
        <w:gridCol w:w="2687"/>
      </w:tblGrid>
      <w:tr w:rsidR="00756FEC" w:rsidRPr="00A50734" w:rsidTr="0016617C">
        <w:trPr>
          <w:cantSplit/>
          <w:trHeight w:val="361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756FEC" w:rsidRPr="006623DB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sz w:val="18"/>
                <w:szCs w:val="18"/>
              </w:rPr>
            </w:pPr>
            <w:r w:rsidRPr="006623DB">
              <w:rPr>
                <w:rFonts w:hint="eastAsia"/>
                <w:sz w:val="18"/>
                <w:szCs w:val="18"/>
              </w:rPr>
              <w:lastRenderedPageBreak/>
              <w:t>年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756FEC" w:rsidRPr="006623DB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sz w:val="18"/>
                <w:szCs w:val="18"/>
              </w:rPr>
            </w:pPr>
            <w:r w:rsidRPr="006623DB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56FEC" w:rsidRPr="006623DB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sz w:val="18"/>
                <w:szCs w:val="18"/>
              </w:rPr>
            </w:pPr>
            <w:r w:rsidRPr="006623DB">
              <w:rPr>
                <w:rFonts w:hint="eastAsia"/>
                <w:sz w:val="18"/>
                <w:szCs w:val="18"/>
              </w:rPr>
              <w:t>免許・資格</w:t>
            </w:r>
          </w:p>
        </w:tc>
      </w:tr>
      <w:tr w:rsidR="00756FEC" w:rsidRPr="00A50734" w:rsidTr="0016617C">
        <w:trPr>
          <w:cantSplit/>
          <w:trHeight w:val="533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371" w:type="dxa"/>
            <w:gridSpan w:val="3"/>
            <w:tcBorders>
              <w:right w:val="single" w:sz="12" w:space="0" w:color="auto"/>
            </w:tcBorders>
            <w:vAlign w:val="center"/>
          </w:tcPr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756FEC" w:rsidRPr="00A50734" w:rsidTr="0016617C">
        <w:trPr>
          <w:cantSplit/>
          <w:trHeight w:val="533"/>
        </w:trPr>
        <w:tc>
          <w:tcPr>
            <w:tcW w:w="137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371" w:type="dxa"/>
            <w:gridSpan w:val="3"/>
            <w:tcBorders>
              <w:right w:val="single" w:sz="12" w:space="0" w:color="auto"/>
            </w:tcBorders>
            <w:vAlign w:val="center"/>
          </w:tcPr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756FEC" w:rsidRPr="00A50734" w:rsidTr="0016617C">
        <w:trPr>
          <w:cantSplit/>
          <w:trHeight w:val="498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37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756FEC" w:rsidRPr="00A50734" w:rsidTr="0016617C">
        <w:trPr>
          <w:cantSplit/>
          <w:trHeight w:val="498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37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756FEC" w:rsidRPr="00A50734" w:rsidTr="0016617C">
        <w:trPr>
          <w:cantSplit/>
          <w:trHeight w:val="498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37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756FEC" w:rsidRPr="00A50734" w:rsidTr="001D0224">
        <w:trPr>
          <w:cantSplit/>
          <w:trHeight w:val="498"/>
        </w:trPr>
        <w:tc>
          <w:tcPr>
            <w:tcW w:w="137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37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1A19D6" w:rsidRPr="00A50734" w:rsidTr="001D0224">
        <w:trPr>
          <w:cantSplit/>
          <w:trHeight w:val="498"/>
        </w:trPr>
        <w:tc>
          <w:tcPr>
            <w:tcW w:w="1375" w:type="dxa"/>
            <w:tcBorders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A19D6" w:rsidRDefault="001A19D6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  <w:bookmarkStart w:id="0" w:name="_GoBack"/>
          </w:p>
        </w:tc>
        <w:tc>
          <w:tcPr>
            <w:tcW w:w="1276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:rsidR="001A19D6" w:rsidRDefault="001A19D6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371" w:type="dxa"/>
            <w:gridSpan w:val="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1A19D6" w:rsidRDefault="001A19D6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bookmarkEnd w:id="0"/>
      <w:tr w:rsidR="00756FEC" w:rsidRPr="00A50734" w:rsidTr="001D0224">
        <w:trPr>
          <w:cantSplit/>
          <w:trHeight w:val="3206"/>
        </w:trPr>
        <w:tc>
          <w:tcPr>
            <w:tcW w:w="1002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6FEC" w:rsidRPr="00B50B70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position w:val="16"/>
                <w:sz w:val="18"/>
                <w:szCs w:val="18"/>
              </w:rPr>
            </w:pPr>
            <w:r w:rsidRPr="00B50B70">
              <w:rPr>
                <w:rFonts w:hint="eastAsia"/>
                <w:position w:val="16"/>
                <w:sz w:val="18"/>
                <w:szCs w:val="18"/>
              </w:rPr>
              <w:t>志望</w:t>
            </w:r>
            <w:r w:rsidRPr="00B50B70">
              <w:rPr>
                <w:position w:val="16"/>
                <w:sz w:val="18"/>
                <w:szCs w:val="18"/>
              </w:rPr>
              <w:t>動機</w:t>
            </w:r>
          </w:p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  <w:p w:rsidR="001A19D6" w:rsidRDefault="001A19D6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  <w:p w:rsidR="001A19D6" w:rsidRDefault="001A19D6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  <w:p w:rsidR="00AB3259" w:rsidRDefault="00AB3259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  <w:szCs w:val="18"/>
              </w:rPr>
            </w:pPr>
          </w:p>
        </w:tc>
      </w:tr>
      <w:tr w:rsidR="00756FEC" w:rsidRPr="00A50734" w:rsidTr="001D0224">
        <w:trPr>
          <w:cantSplit/>
          <w:trHeight w:val="3110"/>
        </w:trPr>
        <w:tc>
          <w:tcPr>
            <w:tcW w:w="1002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自己</w:t>
            </w:r>
            <w:r>
              <w:rPr>
                <w:rFonts w:hint="eastAsia"/>
                <w:sz w:val="18"/>
              </w:rPr>
              <w:t>PR</w:t>
            </w:r>
          </w:p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  <w:szCs w:val="16"/>
              </w:rPr>
            </w:pPr>
          </w:p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  <w:szCs w:val="16"/>
              </w:rPr>
            </w:pPr>
          </w:p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  <w:szCs w:val="16"/>
              </w:rPr>
            </w:pPr>
          </w:p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  <w:szCs w:val="16"/>
              </w:rPr>
            </w:pPr>
          </w:p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  <w:szCs w:val="16"/>
              </w:rPr>
            </w:pPr>
          </w:p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  <w:szCs w:val="16"/>
              </w:rPr>
            </w:pPr>
          </w:p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  <w:szCs w:val="16"/>
              </w:rPr>
            </w:pPr>
          </w:p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  <w:szCs w:val="16"/>
              </w:rPr>
            </w:pPr>
          </w:p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  <w:szCs w:val="16"/>
              </w:rPr>
            </w:pPr>
          </w:p>
          <w:p w:rsidR="001A19D6" w:rsidRDefault="001A19D6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  <w:szCs w:val="16"/>
              </w:rPr>
            </w:pPr>
          </w:p>
          <w:p w:rsidR="00756FEC" w:rsidRDefault="00756FEC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0"/>
                <w:szCs w:val="16"/>
              </w:rPr>
            </w:pPr>
          </w:p>
        </w:tc>
      </w:tr>
      <w:tr w:rsidR="001A19D6" w:rsidRPr="00A50734" w:rsidTr="001D0224">
        <w:trPr>
          <w:cantSplit/>
          <w:trHeight w:val="1269"/>
        </w:trPr>
        <w:tc>
          <w:tcPr>
            <w:tcW w:w="10022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19D6" w:rsidRDefault="001A19D6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趣味・特技</w:t>
            </w:r>
          </w:p>
          <w:p w:rsidR="001A19D6" w:rsidRDefault="001A19D6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1A19D6" w:rsidRDefault="001A19D6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1A19D6" w:rsidRDefault="001A19D6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1A19D6" w:rsidRDefault="001A19D6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</w:tc>
      </w:tr>
      <w:tr w:rsidR="00A17B5B" w:rsidRPr="00A50734" w:rsidTr="0016617C">
        <w:trPr>
          <w:cantSplit/>
          <w:trHeight w:val="965"/>
        </w:trPr>
        <w:tc>
          <w:tcPr>
            <w:tcW w:w="265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A17B5B" w:rsidRPr="00147B65" w:rsidRDefault="00A17B5B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通勤時間</w:t>
            </w:r>
          </w:p>
          <w:p w:rsidR="00A17B5B" w:rsidRDefault="00A17B5B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A17B5B" w:rsidRDefault="00380384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約　　　　</w:t>
            </w:r>
            <w:r w:rsidR="00627315">
              <w:rPr>
                <w:sz w:val="18"/>
              </w:rPr>
              <w:t>時間</w:t>
            </w:r>
            <w:r>
              <w:rPr>
                <w:sz w:val="18"/>
              </w:rPr>
              <w:t xml:space="preserve">　　　　</w:t>
            </w:r>
            <w:r w:rsidR="00A17B5B">
              <w:rPr>
                <w:sz w:val="18"/>
              </w:rPr>
              <w:t>分</w:t>
            </w:r>
          </w:p>
        </w:tc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17B5B" w:rsidRPr="00147B65" w:rsidRDefault="00A17B5B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扶養家族数</w:t>
            </w:r>
          </w:p>
          <w:p w:rsidR="00A17B5B" w:rsidRDefault="00A17B5B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A17B5B" w:rsidRDefault="00E77E74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right="360" w:firstLineChars="150" w:firstLine="27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17B5B" w:rsidRPr="00147B65" w:rsidRDefault="00A17B5B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配偶者の</w:t>
            </w:r>
            <w:r w:rsidRPr="00147B65">
              <w:rPr>
                <w:sz w:val="16"/>
                <w:szCs w:val="16"/>
              </w:rPr>
              <w:t>有無</w:t>
            </w:r>
          </w:p>
          <w:p w:rsidR="00A17B5B" w:rsidRDefault="00A17B5B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A17B5B" w:rsidRDefault="00A17B5B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※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・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無</w:t>
            </w:r>
          </w:p>
        </w:tc>
        <w:tc>
          <w:tcPr>
            <w:tcW w:w="268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17B5B" w:rsidRPr="00147B65" w:rsidRDefault="00A17B5B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  <w:szCs w:val="16"/>
              </w:rPr>
            </w:pPr>
            <w:r w:rsidRPr="00147B65">
              <w:rPr>
                <w:rFonts w:hint="eastAsia"/>
                <w:sz w:val="16"/>
                <w:szCs w:val="16"/>
              </w:rPr>
              <w:t>配偶者の扶養義務</w:t>
            </w:r>
          </w:p>
          <w:p w:rsidR="00A17B5B" w:rsidRDefault="00A17B5B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</w:p>
          <w:p w:rsidR="00A17B5B" w:rsidRDefault="00A17B5B" w:rsidP="0016617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無</w:t>
            </w:r>
          </w:p>
        </w:tc>
      </w:tr>
      <w:tr w:rsidR="00A17B5B" w:rsidRPr="00A50734" w:rsidTr="0016617C">
        <w:trPr>
          <w:cantSplit/>
          <w:trHeight w:val="1249"/>
        </w:trPr>
        <w:tc>
          <w:tcPr>
            <w:tcW w:w="10022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19D6" w:rsidRDefault="00BC29D5" w:rsidP="0016617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</w:t>
            </w:r>
            <w:r w:rsidR="00E33F06"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（特に給料・職種・勤務時間・勤務地・その他についての希望などがあれば記入）</w:t>
            </w:r>
          </w:p>
          <w:p w:rsidR="00FF017A" w:rsidRDefault="00FF017A" w:rsidP="0016617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FF017A" w:rsidRDefault="00FF017A" w:rsidP="0016617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FF017A" w:rsidRPr="00D420B9" w:rsidRDefault="00FF017A" w:rsidP="0016617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:rsidR="00756FEC" w:rsidRDefault="00756FEC" w:rsidP="00756FEC">
      <w:pPr>
        <w:spacing w:line="240" w:lineRule="exact"/>
        <w:rPr>
          <w:rFonts w:ascii="ＭＳ 明朝" w:hAnsi="ＭＳ 明朝"/>
          <w:sz w:val="16"/>
        </w:rPr>
      </w:pPr>
    </w:p>
    <w:p w:rsidR="008C13EA" w:rsidRPr="00A50734" w:rsidRDefault="008C13EA" w:rsidP="00D420B9">
      <w:pPr>
        <w:wordWrap w:val="0"/>
        <w:ind w:rightChars="-473" w:right="-993"/>
        <w:jc w:val="right"/>
        <w:rPr>
          <w:color w:val="A6A6A6"/>
          <w:sz w:val="18"/>
          <w:szCs w:val="18"/>
        </w:rPr>
      </w:pPr>
    </w:p>
    <w:sectPr w:rsidR="008C13EA" w:rsidRPr="00A50734" w:rsidSect="0016617C">
      <w:type w:val="continuous"/>
      <w:pgSz w:w="11907" w:h="16839" w:code="9"/>
      <w:pgMar w:top="794" w:right="1134" w:bottom="794" w:left="1134" w:header="851" w:footer="992" w:gutter="0"/>
      <w:cols w:num="2" w:space="567"/>
      <w:docGrid w:type="lines" w:linePitch="360" w:charSpace="-39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698" w:rsidRDefault="005B5698" w:rsidP="00D8732E">
      <w:r>
        <w:separator/>
      </w:r>
    </w:p>
  </w:endnote>
  <w:endnote w:type="continuationSeparator" w:id="0">
    <w:p w:rsidR="005B5698" w:rsidRDefault="005B5698" w:rsidP="00D8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698" w:rsidRDefault="005B5698" w:rsidP="00D8732E">
      <w:r>
        <w:separator/>
      </w:r>
    </w:p>
  </w:footnote>
  <w:footnote w:type="continuationSeparator" w:id="0">
    <w:p w:rsidR="005B5698" w:rsidRDefault="005B5698" w:rsidP="00D87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bordersDoNotSurroundHeader/>
  <w:bordersDoNotSurroundFooter/>
  <w:attachedTemplate r:id="rId1"/>
  <w:doNotTrackMoves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F6A"/>
    <w:rsid w:val="00041098"/>
    <w:rsid w:val="00056F77"/>
    <w:rsid w:val="000644EF"/>
    <w:rsid w:val="00073DFB"/>
    <w:rsid w:val="00096130"/>
    <w:rsid w:val="000C7368"/>
    <w:rsid w:val="0016617C"/>
    <w:rsid w:val="001A19D6"/>
    <w:rsid w:val="001D0224"/>
    <w:rsid w:val="001D5AB1"/>
    <w:rsid w:val="0027134E"/>
    <w:rsid w:val="002A025C"/>
    <w:rsid w:val="002D3B3B"/>
    <w:rsid w:val="0034093B"/>
    <w:rsid w:val="00380384"/>
    <w:rsid w:val="003B1288"/>
    <w:rsid w:val="004165A2"/>
    <w:rsid w:val="00436B09"/>
    <w:rsid w:val="00447A50"/>
    <w:rsid w:val="004F0101"/>
    <w:rsid w:val="00501699"/>
    <w:rsid w:val="005B5698"/>
    <w:rsid w:val="005E313E"/>
    <w:rsid w:val="005F5309"/>
    <w:rsid w:val="005F5FF3"/>
    <w:rsid w:val="00615EFB"/>
    <w:rsid w:val="00627315"/>
    <w:rsid w:val="00636805"/>
    <w:rsid w:val="00682454"/>
    <w:rsid w:val="00684139"/>
    <w:rsid w:val="006C527D"/>
    <w:rsid w:val="006F6D78"/>
    <w:rsid w:val="00746CD7"/>
    <w:rsid w:val="00756FEC"/>
    <w:rsid w:val="00767DE4"/>
    <w:rsid w:val="007D7F6A"/>
    <w:rsid w:val="00840F6C"/>
    <w:rsid w:val="00882984"/>
    <w:rsid w:val="008C13EA"/>
    <w:rsid w:val="008D65A9"/>
    <w:rsid w:val="009037A8"/>
    <w:rsid w:val="00907140"/>
    <w:rsid w:val="00932E8B"/>
    <w:rsid w:val="009709C2"/>
    <w:rsid w:val="00996691"/>
    <w:rsid w:val="009D2ECA"/>
    <w:rsid w:val="00A17B5B"/>
    <w:rsid w:val="00A50734"/>
    <w:rsid w:val="00A936AE"/>
    <w:rsid w:val="00A97AC1"/>
    <w:rsid w:val="00AB3259"/>
    <w:rsid w:val="00AC20B0"/>
    <w:rsid w:val="00AE6F25"/>
    <w:rsid w:val="00B50B70"/>
    <w:rsid w:val="00B74D56"/>
    <w:rsid w:val="00BC29D5"/>
    <w:rsid w:val="00C005CC"/>
    <w:rsid w:val="00C15822"/>
    <w:rsid w:val="00C20E65"/>
    <w:rsid w:val="00C433F7"/>
    <w:rsid w:val="00C4489A"/>
    <w:rsid w:val="00C53A88"/>
    <w:rsid w:val="00CC066D"/>
    <w:rsid w:val="00CF6827"/>
    <w:rsid w:val="00D420B9"/>
    <w:rsid w:val="00D61217"/>
    <w:rsid w:val="00D8732E"/>
    <w:rsid w:val="00D94BAB"/>
    <w:rsid w:val="00DB7835"/>
    <w:rsid w:val="00DE757B"/>
    <w:rsid w:val="00E01B00"/>
    <w:rsid w:val="00E13EDC"/>
    <w:rsid w:val="00E33F06"/>
    <w:rsid w:val="00E77E74"/>
    <w:rsid w:val="00EE0189"/>
    <w:rsid w:val="00EF1DCF"/>
    <w:rsid w:val="00EF4D75"/>
    <w:rsid w:val="00F11938"/>
    <w:rsid w:val="00FA4837"/>
    <w:rsid w:val="00FB5198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C13EA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ヘッダー (文字)"/>
    <w:link w:val="a3"/>
    <w:semiHidden/>
    <w:rsid w:val="008C13EA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rsid w:val="008C13EA"/>
    <w:pPr>
      <w:framePr w:hSpace="142" w:wrap="around" w:vAnchor="text" w:hAnchor="text" w:y="1"/>
      <w:suppressOverlap/>
    </w:pPr>
    <w:rPr>
      <w:sz w:val="16"/>
      <w:szCs w:val="24"/>
    </w:rPr>
  </w:style>
  <w:style w:type="character" w:customStyle="1" w:styleId="a6">
    <w:name w:val="本文 (文字)"/>
    <w:link w:val="a5"/>
    <w:rsid w:val="008C13EA"/>
    <w:rPr>
      <w:rFonts w:ascii="Century" w:eastAsia="ＭＳ 明朝" w:hAnsi="Century" w:cs="Times New Roman"/>
      <w:sz w:val="16"/>
      <w:szCs w:val="24"/>
    </w:rPr>
  </w:style>
  <w:style w:type="paragraph" w:styleId="a7">
    <w:name w:val="footer"/>
    <w:basedOn w:val="a"/>
    <w:link w:val="a8"/>
    <w:uiPriority w:val="99"/>
    <w:unhideWhenUsed/>
    <w:rsid w:val="00D873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732E"/>
  </w:style>
  <w:style w:type="paragraph" w:styleId="a9">
    <w:name w:val="Balloon Text"/>
    <w:basedOn w:val="a"/>
    <w:link w:val="aa"/>
    <w:uiPriority w:val="99"/>
    <w:semiHidden/>
    <w:unhideWhenUsed/>
    <w:rsid w:val="00D6121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612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bata-shiori\Desktop\&#23653;&#27508;&#26360;_&#12501;&#12457;&#12540;&#12510;&#12483;&#12488;\&#12501;&#12457;&#12540;&#12510;&#12483;&#12488;&#19968;&#35239;\&#12304;&#36578;&#32887;Hacks&#12305;&#23653;&#27508;&#26360;&#12501;&#12457;&#12540;&#12510;&#12483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DE3B7-AE46-418C-A23C-8D3F91A7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【転職Hacks】履歴書フォーマット.dotx</Template>
  <TotalTime>0</TotalTime>
  <Pages>1</Pages>
  <Words>92</Words>
  <Characters>527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2021-06-14T07:15:00Z</dcterms:created>
  <dcterms:modified xsi:type="dcterms:W3CDTF">2021-06-14T08:58:00Z</dcterms:modified>
</cp:coreProperties>
</file>